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A5C82" w:rsidRDefault="000A5C82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9</w:t>
      </w:r>
      <w:r>
        <w:rPr>
          <w:rFonts w:hint="eastAsia"/>
        </w:rPr>
        <w:t>関係</w:t>
      </w:r>
      <w:r>
        <w:t>)</w:t>
      </w:r>
    </w:p>
    <w:p w:rsidR="000A5C82" w:rsidRDefault="000A5C82">
      <w:pPr>
        <w:jc w:val="center"/>
      </w:pPr>
      <w:r>
        <w:rPr>
          <w:rFonts w:hint="eastAsia"/>
        </w:rPr>
        <w:t>資金状況調べ</w:t>
      </w:r>
    </w:p>
    <w:tbl>
      <w:tblPr>
        <w:tblW w:w="0pt" w:type="auto"/>
        <w:tblInd w:w="5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25pt" w:type="dxa"/>
          <w:end w:w="5.25pt" w:type="dxa"/>
        </w:tblCellMar>
        <w:tblLook w:firstRow="0" w:lastRow="0" w:firstColumn="0" w:lastColumn="0" w:noHBand="0" w:noVBand="0"/>
      </w:tblPr>
      <w:tblGrid>
        <w:gridCol w:w="765"/>
        <w:gridCol w:w="836"/>
        <w:gridCol w:w="837"/>
        <w:gridCol w:w="836"/>
        <w:gridCol w:w="837"/>
        <w:gridCol w:w="779"/>
        <w:gridCol w:w="780"/>
        <w:gridCol w:w="780"/>
        <w:gridCol w:w="780"/>
        <w:gridCol w:w="1275"/>
      </w:tblGrid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429"/>
        </w:trPr>
        <w:tc>
          <w:tcPr>
            <w:tcW w:w="38.25pt" w:type="dxa"/>
            <w:vMerge w:val="restart"/>
            <w:vAlign w:val="center"/>
          </w:tcPr>
          <w:p w:rsidR="000A5C82" w:rsidRDefault="000A5C82">
            <w:pPr>
              <w:jc w:val="end"/>
            </w:pPr>
            <w:r>
              <w:rPr>
                <w:rFonts w:hint="eastAsia"/>
              </w:rPr>
              <w:t>区分</w:t>
            </w:r>
          </w:p>
          <w:p w:rsidR="000A5C82" w:rsidRDefault="000A5C82">
            <w:pPr>
              <w:jc w:val="end"/>
            </w:pPr>
          </w:p>
          <w:p w:rsidR="000A5C82" w:rsidRDefault="000A5C82">
            <w:pPr>
              <w:jc w:val="end"/>
            </w:pPr>
          </w:p>
          <w:p w:rsidR="000A5C82" w:rsidRDefault="000A5C82">
            <w:r>
              <w:rPr>
                <w:rFonts w:hint="eastAsia"/>
              </w:rPr>
              <w:t>月別</w:t>
            </w:r>
          </w:p>
        </w:tc>
        <w:tc>
          <w:tcPr>
            <w:tcW w:w="167.30pt" w:type="dxa"/>
            <w:gridSpan w:val="4"/>
            <w:vAlign w:val="center"/>
          </w:tcPr>
          <w:p w:rsidR="000A5C82" w:rsidRDefault="000A5C82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55.95pt" w:type="dxa"/>
            <w:gridSpan w:val="4"/>
            <w:vAlign w:val="center"/>
          </w:tcPr>
          <w:p w:rsidR="000A5C82" w:rsidRDefault="000A5C82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63.75pt" w:type="dxa"/>
            <w:vMerge w:val="restart"/>
          </w:tcPr>
          <w:p w:rsidR="000A5C82" w:rsidRDefault="000A5C82">
            <w:pPr>
              <w:spacing w:before="3pt"/>
              <w:jc w:val="center"/>
            </w:pPr>
            <w:r>
              <w:rPr>
                <w:rFonts w:hint="eastAsia"/>
              </w:rPr>
              <w:t>差引残高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637"/>
        </w:trPr>
        <w:tc>
          <w:tcPr>
            <w:tcW w:w="38.25pt" w:type="dxa"/>
            <w:vMerge/>
            <w:vAlign w:val="center"/>
          </w:tcPr>
          <w:p w:rsidR="000A5C82" w:rsidRDefault="000A5C82"/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0A5C82" w:rsidRDefault="000A5C82">
            <w:pPr>
              <w:jc w:val="center"/>
            </w:pP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0A5C82" w:rsidRDefault="000A5C82">
            <w:pPr>
              <w:jc w:val="center"/>
            </w:pPr>
          </w:p>
        </w:tc>
        <w:tc>
          <w:tcPr>
            <w:tcW w:w="63.75pt" w:type="dxa"/>
            <w:vMerge/>
            <w:vAlign w:val="center"/>
          </w:tcPr>
          <w:p w:rsidR="000A5C82" w:rsidRDefault="000A5C82"/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1.85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1.80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1.85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38.95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39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39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39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3.75pt" w:type="dxa"/>
          </w:tcPr>
          <w:p w:rsidR="000A5C82" w:rsidRDefault="000A5C82">
            <w:pPr>
              <w:spacing w:before="3pt"/>
              <w:jc w:val="end"/>
            </w:pPr>
            <w:r>
              <w:rPr>
                <w:rFonts w:hint="eastAsia"/>
              </w:rPr>
              <w:t>円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  <w:tr w:rsidR="000A5C82">
        <w:tblPrEx>
          <w:tblCellMar>
            <w:top w:w="0pt" w:type="dxa"/>
            <w:bottom w:w="0pt" w:type="dxa"/>
          </w:tblCellMar>
        </w:tblPrEx>
        <w:trPr>
          <w:cantSplit/>
          <w:trHeight w:val="780"/>
        </w:trPr>
        <w:tc>
          <w:tcPr>
            <w:tcW w:w="38.25pt" w:type="dxa"/>
          </w:tcPr>
          <w:p w:rsidR="000A5C82" w:rsidRDefault="000A5C82">
            <w:pPr>
              <w:spacing w:before="3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0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41.8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8.9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39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  <w:tc>
          <w:tcPr>
            <w:tcW w:w="63.75pt" w:type="dxa"/>
            <w:vAlign w:val="center"/>
          </w:tcPr>
          <w:p w:rsidR="000A5C82" w:rsidRDefault="000A5C82">
            <w:r>
              <w:rPr>
                <w:rFonts w:hint="eastAsia"/>
              </w:rPr>
              <w:t xml:space="preserve">　</w:t>
            </w:r>
          </w:p>
        </w:tc>
      </w:tr>
    </w:tbl>
    <w:p w:rsidR="000A5C82" w:rsidRDefault="000A5C82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未経過の月分については、見込額を計上すること。</w:t>
      </w:r>
    </w:p>
    <w:sectPr w:rsidR="000A5C82">
      <w:pgSz w:w="595.30pt" w:h="841.90pt"/>
      <w:pgMar w:top="85.05pt" w:right="85.05pt" w:bottom="85.05pt" w:left="85.05pt" w:header="14.20pt" w:footer="14.20pt" w:gutter="0pt"/>
      <w:cols w:space="36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A5C82" w:rsidRDefault="000A5C82" w:rsidP="0058336D">
      <w:r>
        <w:separator/>
      </w:r>
    </w:p>
  </w:endnote>
  <w:endnote w:type="continuationSeparator" w:id="0">
    <w:p w:rsidR="000A5C82" w:rsidRDefault="000A5C82" w:rsidP="0058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A5C82" w:rsidRDefault="000A5C82" w:rsidP="0058336D">
      <w:r>
        <w:separator/>
      </w:r>
    </w:p>
  </w:footnote>
  <w:footnote w:type="continuationSeparator" w:id="0">
    <w:p w:rsidR="000A5C82" w:rsidRDefault="000A5C82" w:rsidP="0058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efaultTabStop w:val="42.55pt"/>
  <w:drawingGridHorizontalSpacing w:val="5.25pt"/>
  <w:drawingGridVerticalSpacing w:val="16.75pt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82"/>
    <w:rsid w:val="000A5C82"/>
    <w:rsid w:val="001B0E89"/>
    <w:rsid w:val="0058336D"/>
    <w:rsid w:val="00D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0EB19EA-1E62-4DB1-9B65-68FCEADE57B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新件・原議（縦）.dot</Template>
  <TotalTime>1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様式第5号(第4、第9関係)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様式第5号(第4、第9関係)</dc:title>
  <dc:subject/>
  <dc:creator>(株)ぎょうせい</dc:creator>
  <cp:keywords/>
  <dc:description/>
  <cp:lastModifiedBy>Setup</cp:lastModifiedBy>
  <cp:revision>2</cp:revision>
  <dcterms:created xsi:type="dcterms:W3CDTF">2023-08-14T04:59:00Z</dcterms:created>
  <dcterms:modified xsi:type="dcterms:W3CDTF">2023-08-14T04:59:00Z</dcterms:modified>
</cp:coreProperties>
</file>