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3621" w14:textId="77777777" w:rsidR="00FC4C88" w:rsidRDefault="00FC4C88">
      <w:pPr>
        <w:rPr>
          <w:rFonts w:hAnsi="Century"/>
        </w:rPr>
      </w:pPr>
      <w:r>
        <w:rPr>
          <w:rFonts w:hAnsi="Century" w:hint="eastAsia"/>
        </w:rPr>
        <w:t>様式第</w:t>
      </w:r>
      <w:r>
        <w:rPr>
          <w:rFonts w:hAnsi="Century"/>
        </w:rPr>
        <w:t>6</w:t>
      </w:r>
      <w:r>
        <w:rPr>
          <w:rFonts w:hAnsi="Century" w:hint="eastAsia"/>
        </w:rPr>
        <w:t>号</w:t>
      </w:r>
      <w:r>
        <w:rPr>
          <w:rFonts w:hAnsi="Century"/>
        </w:rPr>
        <w:t>(</w:t>
      </w:r>
      <w:r>
        <w:rPr>
          <w:rFonts w:hAnsi="Century" w:hint="eastAsia"/>
        </w:rPr>
        <w:t>第</w:t>
      </w:r>
      <w:r>
        <w:rPr>
          <w:rFonts w:hAnsi="Century"/>
        </w:rPr>
        <w:t>8</w:t>
      </w:r>
      <w:r>
        <w:rPr>
          <w:rFonts w:hAnsi="Century" w:hint="eastAsia"/>
        </w:rPr>
        <w:t>関係</w:t>
      </w:r>
      <w:r>
        <w:rPr>
          <w:rFonts w:hAnsi="Century"/>
        </w:rPr>
        <w:t>)</w:t>
      </w:r>
    </w:p>
    <w:p w14:paraId="35D9834E" w14:textId="77777777" w:rsidR="00FC4C88" w:rsidRDefault="00FC4C88">
      <w:pPr>
        <w:rPr>
          <w:rFonts w:hAnsi="Century"/>
        </w:rPr>
      </w:pPr>
    </w:p>
    <w:p w14:paraId="748F0FB7" w14:textId="77777777" w:rsidR="00FC4C88" w:rsidRDefault="00FC4C88">
      <w:pPr>
        <w:jc w:val="center"/>
        <w:rPr>
          <w:rFonts w:hAnsi="Century"/>
        </w:rPr>
      </w:pPr>
      <w:r>
        <w:rPr>
          <w:rFonts w:hAnsi="Century" w:hint="eastAsia"/>
        </w:rPr>
        <w:t>実績報告書</w:t>
      </w:r>
    </w:p>
    <w:p w14:paraId="2F5ACB27" w14:textId="77777777" w:rsidR="00FC4C88" w:rsidRDefault="00FC4C88">
      <w:pPr>
        <w:rPr>
          <w:rFonts w:hAnsi="Century"/>
        </w:rPr>
      </w:pPr>
    </w:p>
    <w:p w14:paraId="493071C2" w14:textId="77777777" w:rsidR="00FC4C88" w:rsidRDefault="00FC4C88">
      <w:pPr>
        <w:jc w:val="right"/>
        <w:rPr>
          <w:rFonts w:hAnsi="Century"/>
        </w:rPr>
      </w:pPr>
      <w:r>
        <w:rPr>
          <w:rFonts w:hAnsi="Century" w:hint="eastAsia"/>
        </w:rPr>
        <w:t>第　　　　　号</w:t>
      </w:r>
    </w:p>
    <w:p w14:paraId="6288EA1A" w14:textId="77777777" w:rsidR="00FC4C88" w:rsidRDefault="00FC4C88">
      <w:pPr>
        <w:jc w:val="right"/>
        <w:rPr>
          <w:rFonts w:hAnsi="Century"/>
        </w:rPr>
      </w:pPr>
      <w:r>
        <w:rPr>
          <w:rFonts w:hAnsi="Century" w:hint="eastAsia"/>
        </w:rPr>
        <w:t>年　　月　　日</w:t>
      </w:r>
    </w:p>
    <w:p w14:paraId="3989E45A" w14:textId="77777777" w:rsidR="00FC4C88" w:rsidRDefault="00FC4C88">
      <w:pPr>
        <w:rPr>
          <w:rFonts w:hAnsi="Century"/>
        </w:rPr>
      </w:pPr>
    </w:p>
    <w:p w14:paraId="7A0A22AA" w14:textId="77777777" w:rsidR="00FC4C88" w:rsidRDefault="00FC4C88">
      <w:pPr>
        <w:rPr>
          <w:rFonts w:hAnsi="Century"/>
        </w:rPr>
      </w:pPr>
      <w:r>
        <w:rPr>
          <w:rFonts w:hAnsi="Century" w:hint="eastAsia"/>
        </w:rPr>
        <w:t>川根本町長　氏名　様</w:t>
      </w:r>
    </w:p>
    <w:p w14:paraId="71E0C905" w14:textId="77777777" w:rsidR="00FC4C88" w:rsidRDefault="00FC4C88">
      <w:pPr>
        <w:rPr>
          <w:rFonts w:hAnsi="Century"/>
        </w:rPr>
      </w:pPr>
    </w:p>
    <w:p w14:paraId="578CA8FF" w14:textId="77777777" w:rsidR="00FC4C88" w:rsidRDefault="00FC4C88">
      <w:pPr>
        <w:jc w:val="right"/>
        <w:rPr>
          <w:rFonts w:hAnsi="Century"/>
        </w:rPr>
      </w:pPr>
      <w:r>
        <w:rPr>
          <w:rFonts w:hAnsi="Century" w:hint="eastAsia"/>
        </w:rPr>
        <w:t xml:space="preserve">所在地　　　　　　　　　　</w:t>
      </w:r>
    </w:p>
    <w:p w14:paraId="4A3C12EE" w14:textId="77777777" w:rsidR="00FC4C88" w:rsidRDefault="00FC4C88">
      <w:pPr>
        <w:jc w:val="right"/>
        <w:rPr>
          <w:rFonts w:hAnsi="Century"/>
        </w:rPr>
      </w:pPr>
      <w:r>
        <w:rPr>
          <w:rFonts w:hAnsi="Century" w:hint="eastAsia"/>
        </w:rPr>
        <w:t xml:space="preserve">名称　　　　　　　　　　　</w:t>
      </w:r>
    </w:p>
    <w:p w14:paraId="7DAF1B8F" w14:textId="77777777" w:rsidR="00FC4C88" w:rsidRDefault="00FC4C88">
      <w:pPr>
        <w:jc w:val="right"/>
        <w:rPr>
          <w:rFonts w:hAnsi="Century"/>
        </w:rPr>
      </w:pPr>
      <w:r>
        <w:rPr>
          <w:rFonts w:hAnsi="Century" w:hint="eastAsia"/>
        </w:rPr>
        <w:t xml:space="preserve">代表者　氏名　　　　</w:t>
      </w:r>
      <w:r w:rsidR="00427E93">
        <w:rPr>
          <w:rFonts w:hAnsi="Century" w:hint="eastAsia"/>
        </w:rPr>
        <w:t xml:space="preserve">　</w:t>
      </w:r>
      <w:r>
        <w:rPr>
          <w:rFonts w:hAnsi="Century" w:hint="eastAsia"/>
        </w:rPr>
        <w:t xml:space="preserve">　　</w:t>
      </w:r>
    </w:p>
    <w:p w14:paraId="41C13AC1" w14:textId="77777777" w:rsidR="00FC4C88" w:rsidRDefault="00FC4C88">
      <w:pPr>
        <w:rPr>
          <w:rFonts w:hAnsi="Century"/>
        </w:rPr>
      </w:pPr>
    </w:p>
    <w:p w14:paraId="2CF7D70E" w14:textId="77777777" w:rsidR="00FC4C88" w:rsidRDefault="00FC4C88">
      <w:pPr>
        <w:rPr>
          <w:rFonts w:hAnsi="Century"/>
        </w:rPr>
      </w:pPr>
    </w:p>
    <w:p w14:paraId="3B01FEDD" w14:textId="77777777" w:rsidR="00FC4C88" w:rsidRDefault="00FC4C88">
      <w:pPr>
        <w:rPr>
          <w:rFonts w:hAnsi="Century"/>
        </w:rPr>
      </w:pPr>
      <w:r>
        <w:rPr>
          <w:rFonts w:hAnsi="Century" w:hint="eastAsia"/>
        </w:rPr>
        <w:t xml:space="preserve">　　　　　年　　月　　日付け　第　　号により補助金の交付の決定を受けた川根本町茶業施設等整備強化事業が完了したので、関係書類を添えて報告します。</w:t>
      </w:r>
    </w:p>
    <w:sectPr w:rsidR="00FC4C88">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D543" w14:textId="77777777" w:rsidR="0023399E" w:rsidRDefault="0023399E" w:rsidP="00CA1ECD">
      <w:r>
        <w:separator/>
      </w:r>
    </w:p>
  </w:endnote>
  <w:endnote w:type="continuationSeparator" w:id="0">
    <w:p w14:paraId="646E8F58" w14:textId="77777777" w:rsidR="0023399E" w:rsidRDefault="0023399E" w:rsidP="00CA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6304" w14:textId="77777777" w:rsidR="0023399E" w:rsidRDefault="0023399E" w:rsidP="00CA1ECD">
      <w:r>
        <w:separator/>
      </w:r>
    </w:p>
  </w:footnote>
  <w:footnote w:type="continuationSeparator" w:id="0">
    <w:p w14:paraId="6ECC70BB" w14:textId="77777777" w:rsidR="0023399E" w:rsidRDefault="0023399E" w:rsidP="00CA1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88"/>
    <w:rsid w:val="000444D1"/>
    <w:rsid w:val="0023399E"/>
    <w:rsid w:val="00427E93"/>
    <w:rsid w:val="007E4521"/>
    <w:rsid w:val="00A846A9"/>
    <w:rsid w:val="00C75FC7"/>
    <w:rsid w:val="00CA1ECD"/>
    <w:rsid w:val="00DE0563"/>
    <w:rsid w:val="00FC4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C384D6"/>
  <w14:defaultImageDpi w14:val="0"/>
  <w15:docId w15:val="{A481426A-1A1B-4E99-9919-6ABC8E44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24</Words>
  <Characters>142</Characters>
  <Application>Microsoft Office Word</Application>
  <DocSecurity>0</DocSecurity>
  <Lines>1</Lines>
  <Paragraphs>1</Paragraphs>
  <ScaleCrop>false</ScaleCrop>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dc:creator>
  <cp:keywords/>
  <dc:description/>
  <cp:lastModifiedBy>NORIN</cp:lastModifiedBy>
  <cp:revision>2</cp:revision>
  <dcterms:created xsi:type="dcterms:W3CDTF">2024-04-05T00:00:00Z</dcterms:created>
  <dcterms:modified xsi:type="dcterms:W3CDTF">2024-04-05T00:00:00Z</dcterms:modified>
</cp:coreProperties>
</file>